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F" w:rsidRDefault="0030667F" w:rsidP="0030667F">
      <w:pPr>
        <w:spacing w:line="240" w:lineRule="atLeast"/>
        <w:rPr>
          <w:noProof w:val="0"/>
        </w:rPr>
      </w:pPr>
    </w:p>
    <w:p w:rsidR="0030667F" w:rsidRDefault="0030667F" w:rsidP="0030667F">
      <w:pPr>
        <w:pStyle w:val="Overskrift2"/>
        <w:rPr>
          <w:noProof w:val="0"/>
        </w:rPr>
      </w:pPr>
      <w:bookmarkStart w:id="0" w:name="StartSkriv"/>
      <w:bookmarkEnd w:id="0"/>
      <w:r>
        <w:rPr>
          <w:noProof w:val="0"/>
        </w:rPr>
        <w:t xml:space="preserve">Møtebok for </w:t>
      </w:r>
      <w:r w:rsidR="005E28BA">
        <w:rPr>
          <w:noProof w:val="0"/>
        </w:rPr>
        <w:t>Bamble kirkelige fellesråd</w:t>
      </w:r>
    </w:p>
    <w:p w:rsidR="0030667F" w:rsidRDefault="0030667F" w:rsidP="0030667F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8"/>
        <w:gridCol w:w="7981"/>
      </w:tblGrid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E71DE0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06</w:t>
            </w:r>
            <w:r w:rsidR="005E28BA">
              <w:rPr>
                <w:noProof w:val="0"/>
                <w:sz w:val="22"/>
              </w:rPr>
              <w:t>.03.2024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5E28BA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kl. 18:00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E71DE0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Langesund kirke (konfirmantrommet)</w:t>
            </w:r>
          </w:p>
        </w:tc>
      </w:tr>
    </w:tbl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Tilstede:</w:t>
      </w:r>
      <w:r w:rsidRPr="00BC75DD">
        <w:rPr>
          <w:noProof w:val="0"/>
          <w:sz w:val="22"/>
          <w:szCs w:val="22"/>
        </w:rPr>
        <w:t xml:space="preserve"> </w:t>
      </w:r>
    </w:p>
    <w:p w:rsidR="005E28BA" w:rsidRDefault="005E28BA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Trond Engnes, Trond Bjørnar Johansen, Odd Morten Lund, Astrid Thomasberg, Turid Bredsand, Rolf Heimdal, Jorunn Werswick, Mette Roland, Magnar Kleiven, Sylvia Fuglset, Nina Thormodsen Rønning.</w:t>
      </w:r>
    </w:p>
    <w:p w:rsidR="005E28BA" w:rsidRDefault="005E28BA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b/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Saker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5E28BA" w:rsidRDefault="00E71DE0" w:rsidP="005E28BA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000005</w:t>
      </w:r>
      <w:r w:rsidR="005E28BA">
        <w:rPr>
          <w:b/>
          <w:noProof w:val="0"/>
          <w:sz w:val="22"/>
        </w:rPr>
        <w:tab/>
        <w:t>Startet å hugge stor tujahekk på Herre kirkegård</w:t>
      </w:r>
    </w:p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rPr>
          <w:noProof w:val="0"/>
          <w:sz w:val="22"/>
        </w:rPr>
      </w:pPr>
    </w:p>
    <w:p w:rsidR="005E28BA" w:rsidRDefault="00E71DE0" w:rsidP="005E28BA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000006</w:t>
      </w:r>
      <w:r w:rsidR="005E28BA">
        <w:rPr>
          <w:b/>
          <w:noProof w:val="0"/>
          <w:sz w:val="22"/>
        </w:rPr>
        <w:tab/>
        <w:t>Info vedr honorar til fellesrådsmedlemmene</w:t>
      </w:r>
    </w:p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rPr>
          <w:noProof w:val="0"/>
          <w:sz w:val="22"/>
        </w:rPr>
      </w:pPr>
    </w:p>
    <w:p w:rsidR="005E28BA" w:rsidRDefault="00E71DE0" w:rsidP="005E28BA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000007</w:t>
      </w:r>
      <w:r w:rsidR="005E28BA">
        <w:rPr>
          <w:b/>
          <w:noProof w:val="0"/>
          <w:sz w:val="22"/>
        </w:rPr>
        <w:tab/>
        <w:t>Navnet minnelund Eik gravlund - utbedring av feil.</w:t>
      </w:r>
    </w:p>
    <w:p w:rsidR="005E28BA" w:rsidRDefault="005E28BA" w:rsidP="005E28BA">
      <w:pPr>
        <w:rPr>
          <w:noProof w:val="0"/>
          <w:sz w:val="22"/>
        </w:rPr>
      </w:pPr>
      <w:r>
        <w:rPr>
          <w:noProof w:val="0"/>
          <w:sz w:val="22"/>
        </w:rPr>
        <w:t>Ved anleggelse av navnet minnelund på Eik gravlund, ble det gjort en feil. Entrepenørfirmaet som anla minnelunden skal komme å utbedre feilen våren 2024.</w:t>
      </w:r>
    </w:p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005/24</w:t>
      </w:r>
      <w:r>
        <w:rPr>
          <w:b/>
          <w:noProof w:val="0"/>
          <w:sz w:val="22"/>
        </w:rPr>
        <w:tab/>
        <w:t>Regnskap 2023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bookmarkStart w:id="1" w:name="Fremstilling"/>
            <w:r>
              <w:rPr>
                <w:noProof w:val="0"/>
                <w:sz w:val="22"/>
              </w:rPr>
              <w:t>Regnskap 2023 ligger vedlagt</w:t>
            </w:r>
          </w:p>
        </w:tc>
      </w:tr>
      <w:bookmarkEnd w:id="1"/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rPr>
                <w:noProof w:val="0"/>
                <w:sz w:val="22"/>
              </w:rPr>
            </w:pPr>
            <w:bookmarkStart w:id="2" w:name="Forslag"/>
            <w:r>
              <w:rPr>
                <w:noProof w:val="0"/>
                <w:sz w:val="22"/>
              </w:rPr>
              <w:t>Godkjent.</w:t>
            </w:r>
          </w:p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bookmarkEnd w:id="2"/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rPr>
                <w:noProof w:val="0"/>
                <w:sz w:val="22"/>
              </w:rPr>
            </w:pPr>
            <w:bookmarkStart w:id="3" w:name="Møtebehandling"/>
            <w:r>
              <w:rPr>
                <w:noProof w:val="0"/>
                <w:sz w:val="22"/>
              </w:rPr>
              <w:t>Økonomirådgiveren gikk igjennom regnskapet for 2023 i møtet.</w:t>
            </w:r>
          </w:p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bookmarkEnd w:id="3"/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p w:rsidR="005E28BA" w:rsidRPr="00344EC7" w:rsidRDefault="005E28BA" w:rsidP="005E28BA">
      <w:pPr>
        <w:rPr>
          <w:noProof w:val="0"/>
          <w:sz w:val="22"/>
        </w:rPr>
      </w:pPr>
      <w:bookmarkStart w:id="4" w:name="Vedtak"/>
      <w:r>
        <w:rPr>
          <w:noProof w:val="0"/>
          <w:sz w:val="22"/>
        </w:rPr>
        <w:t>Enstemmig godkjent.</w:t>
      </w:r>
    </w:p>
    <w:bookmarkEnd w:id="4"/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006/24</w:t>
      </w:r>
      <w:r>
        <w:rPr>
          <w:b/>
          <w:noProof w:val="0"/>
          <w:sz w:val="22"/>
        </w:rPr>
        <w:tab/>
        <w:t>Årsmelding 2023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Årsmelding 2023 ligger vedlagt.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Godkjent.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 w:rsidRPr="009F2C2E">
              <w:rPr>
                <w:noProof w:val="0"/>
                <w:sz w:val="22"/>
              </w:rPr>
              <w:t>Årsmeldingen var lest av medlemmene i forkant, det kom en rettelse, årstall øverst på side 6.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godkjent.</w:t>
            </w:r>
          </w:p>
        </w:tc>
      </w:tr>
    </w:tbl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lastRenderedPageBreak/>
        <w:t>Sak 007/24</w:t>
      </w:r>
      <w:r>
        <w:rPr>
          <w:b/>
          <w:noProof w:val="0"/>
          <w:sz w:val="22"/>
        </w:rPr>
        <w:tab/>
        <w:t>Bruk av midler fra overskudd 2023/"Disposisjonsfond av satte midler fra tid</w:t>
      </w:r>
    </w:p>
    <w:tbl>
      <w:tblPr>
        <w:tblW w:w="10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4"/>
      </w:tblGrid>
      <w:tr w:rsidR="005E28BA" w:rsidRPr="00344EC7" w:rsidTr="000F503B">
        <w:trPr>
          <w:trHeight w:val="967"/>
        </w:trPr>
        <w:tc>
          <w:tcPr>
            <w:tcW w:w="10214" w:type="dxa"/>
          </w:tcPr>
          <w:p w:rsidR="005E28BA" w:rsidRDefault="005E28BA" w:rsidP="000F503B">
            <w:pPr>
              <w:spacing w:line="276" w:lineRule="auto"/>
              <w:rPr>
                <w:noProof w:val="0"/>
                <w:sz w:val="24"/>
              </w:rPr>
            </w:pPr>
            <w:r w:rsidRPr="004F76DF">
              <w:rPr>
                <w:noProof w:val="0"/>
                <w:sz w:val="24"/>
              </w:rPr>
              <w:t>Regnskapsmessig overskudd 2023 kr 116.525,- avsettes til disposisjonsfondet «Overskudd tidligere år»</w:t>
            </w:r>
            <w:r>
              <w:rPr>
                <w:noProof w:val="0"/>
                <w:sz w:val="24"/>
              </w:rPr>
              <w:t xml:space="preserve">. </w:t>
            </w:r>
          </w:p>
          <w:p w:rsidR="005E28BA" w:rsidRDefault="005E28BA" w:rsidP="000F503B">
            <w:pPr>
              <w:spacing w:line="276" w:lineRule="auto"/>
              <w:rPr>
                <w:noProof w:val="0"/>
                <w:sz w:val="24"/>
              </w:rPr>
            </w:pPr>
          </w:p>
          <w:p w:rsidR="005E28BA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Kirkevergen anbefaler Bamble kirkelige fellesråd å bruke noe av et overnevnte disposisjonsfondet til følgende tiltak:</w:t>
            </w:r>
          </w:p>
          <w:p w:rsidR="005E28BA" w:rsidRDefault="005E28BA" w:rsidP="000F503B">
            <w:pPr>
              <w:spacing w:line="276" w:lineRule="auto"/>
              <w:rPr>
                <w:noProof w:val="0"/>
                <w:sz w:val="22"/>
              </w:rPr>
            </w:pPr>
          </w:p>
          <w:p w:rsidR="005E28BA" w:rsidRDefault="005E28BA" w:rsidP="000F503B">
            <w:pPr>
              <w:numPr>
                <w:ilvl w:val="0"/>
                <w:numId w:val="1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Bygge opp fond til diakonstillingen                                                       kr 200.000,-</w:t>
            </w:r>
          </w:p>
          <w:p w:rsidR="005E28BA" w:rsidRDefault="005E28BA" w:rsidP="000F503B">
            <w:pPr>
              <w:numPr>
                <w:ilvl w:val="0"/>
                <w:numId w:val="1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Sende midler til kirkemusikalsk arbeid (3 råd/4 kirker)                              60.000,-</w:t>
            </w:r>
          </w:p>
          <w:p w:rsidR="005E28BA" w:rsidRPr="00344EC7" w:rsidRDefault="005E28BA" w:rsidP="000F503B">
            <w:pPr>
              <w:numPr>
                <w:ilvl w:val="0"/>
                <w:numId w:val="1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Ny sitteklipper til Herre kirkegård (inntil)                                                    90.000,-            </w:t>
            </w:r>
          </w:p>
        </w:tc>
      </w:tr>
      <w:tr w:rsidR="005E28BA" w:rsidRPr="00344EC7" w:rsidTr="000F503B">
        <w:trPr>
          <w:trHeight w:val="325"/>
        </w:trPr>
        <w:tc>
          <w:tcPr>
            <w:tcW w:w="10214" w:type="dxa"/>
          </w:tcPr>
          <w:p w:rsidR="005E28BA" w:rsidRDefault="005E28BA" w:rsidP="000F503B">
            <w:pPr>
              <w:numPr>
                <w:ilvl w:val="0"/>
                <w:numId w:val="1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Avsetning stiftsdager (kurs for kirkelige ansatte) 2024                                60.000,-</w:t>
            </w:r>
          </w:p>
          <w:p w:rsidR="005E28BA" w:rsidRDefault="005E28BA" w:rsidP="005E28BA">
            <w:pPr>
              <w:numPr>
                <w:ilvl w:val="0"/>
                <w:numId w:val="1"/>
              </w:numPr>
              <w:pBdr>
                <w:bottom w:val="single" w:sz="4" w:space="1" w:color="auto"/>
              </w:pBdr>
              <w:shd w:val="clear" w:color="auto" w:fill="FFFFFF"/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Strålevarmeovner våpenhus Bamble (for å hindre kuldeinnslag)                20.000,-</w:t>
            </w:r>
          </w:p>
          <w:p w:rsidR="005E28BA" w:rsidRPr="004F76DF" w:rsidRDefault="005E28BA" w:rsidP="000F503B">
            <w:pPr>
              <w:pBdr>
                <w:bottom w:val="single" w:sz="4" w:space="1" w:color="auto"/>
              </w:pBdr>
              <w:spacing w:line="276" w:lineRule="auto"/>
              <w:ind w:left="360"/>
              <w:rPr>
                <w:b/>
                <w:noProof w:val="0"/>
                <w:sz w:val="22"/>
              </w:rPr>
            </w:pPr>
            <w:r w:rsidRPr="004F76DF">
              <w:rPr>
                <w:b/>
                <w:noProof w:val="0"/>
                <w:sz w:val="22"/>
              </w:rPr>
              <w:t>Totalt                                                                                                            kr 430.000,-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E71DE0" w:rsidRPr="00344EC7" w:rsidTr="00E71DE0">
        <w:tc>
          <w:tcPr>
            <w:tcW w:w="9779" w:type="dxa"/>
          </w:tcPr>
          <w:p w:rsidR="00E71DE0" w:rsidRDefault="00E71DE0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Default="005E28BA" w:rsidP="000F503B">
            <w:pPr>
              <w:spacing w:line="276" w:lineRule="auto"/>
              <w:rPr>
                <w:noProof w:val="0"/>
                <w:sz w:val="22"/>
              </w:rPr>
            </w:pPr>
          </w:p>
          <w:p w:rsidR="00E71DE0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Foreslått bruk av fond ble gjennomgått i møtet. Bamble kirkelige fellesråd ønsket å avsette ytterligere </w:t>
            </w:r>
          </w:p>
          <w:p w:rsidR="005E28BA" w:rsidRPr="00344EC7" w:rsidRDefault="005E28BA" w:rsidP="00E71DE0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kr 20.000,-, totalt kr 80.000 til kirk</w:t>
            </w:r>
            <w:r w:rsidR="00E71DE0">
              <w:rPr>
                <w:noProof w:val="0"/>
                <w:sz w:val="22"/>
              </w:rPr>
              <w:t>emusikals arbeid. T</w:t>
            </w:r>
            <w:r>
              <w:rPr>
                <w:noProof w:val="0"/>
                <w:sz w:val="22"/>
              </w:rPr>
              <w:t>otalsummen økes til kr 450.000,- for å dekke tiltakene som er foreslått..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E71DE0" w:rsidTr="00E71DE0">
        <w:tc>
          <w:tcPr>
            <w:tcW w:w="9779" w:type="dxa"/>
          </w:tcPr>
          <w:p w:rsidR="00E71DE0" w:rsidRPr="001B72D9" w:rsidRDefault="00E71DE0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 at k</w:t>
            </w:r>
            <w:r w:rsidRPr="001B72D9">
              <w:rPr>
                <w:noProof w:val="0"/>
                <w:sz w:val="22"/>
              </w:rPr>
              <w:t xml:space="preserve">irkevergen </w:t>
            </w:r>
            <w:r>
              <w:rPr>
                <w:noProof w:val="0"/>
                <w:sz w:val="22"/>
              </w:rPr>
              <w:t xml:space="preserve">kan </w:t>
            </w:r>
            <w:r w:rsidRPr="001B72D9">
              <w:rPr>
                <w:noProof w:val="0"/>
                <w:sz w:val="22"/>
              </w:rPr>
              <w:t xml:space="preserve">bruke </w:t>
            </w:r>
            <w:r>
              <w:rPr>
                <w:noProof w:val="0"/>
                <w:sz w:val="22"/>
              </w:rPr>
              <w:t xml:space="preserve">inntil kr 450.000,- fra </w:t>
            </w:r>
            <w:r w:rsidRPr="001B72D9">
              <w:rPr>
                <w:noProof w:val="0"/>
                <w:sz w:val="22"/>
              </w:rPr>
              <w:t>disposisjonsfondet</w:t>
            </w:r>
            <w:r>
              <w:rPr>
                <w:noProof w:val="0"/>
                <w:sz w:val="22"/>
              </w:rPr>
              <w:t xml:space="preserve"> «Overskudd fra tidligere år»</w:t>
            </w:r>
            <w:r w:rsidRPr="001B72D9">
              <w:rPr>
                <w:noProof w:val="0"/>
                <w:sz w:val="22"/>
              </w:rPr>
              <w:t xml:space="preserve"> til følgende tiltak:</w:t>
            </w:r>
          </w:p>
          <w:p w:rsidR="00E71DE0" w:rsidRPr="001B72D9" w:rsidRDefault="00E71DE0" w:rsidP="000F503B">
            <w:pPr>
              <w:spacing w:line="276" w:lineRule="auto"/>
              <w:rPr>
                <w:noProof w:val="0"/>
                <w:sz w:val="22"/>
              </w:rPr>
            </w:pPr>
          </w:p>
          <w:p w:rsidR="00E71DE0" w:rsidRPr="001B72D9" w:rsidRDefault="00E71DE0" w:rsidP="000F503B">
            <w:pPr>
              <w:spacing w:line="276" w:lineRule="auto"/>
              <w:rPr>
                <w:noProof w:val="0"/>
                <w:sz w:val="22"/>
              </w:rPr>
            </w:pPr>
            <w:r w:rsidRPr="001B72D9">
              <w:rPr>
                <w:noProof w:val="0"/>
                <w:sz w:val="22"/>
              </w:rPr>
              <w:t>1.</w:t>
            </w:r>
            <w:r w:rsidRPr="001B72D9">
              <w:rPr>
                <w:noProof w:val="0"/>
                <w:sz w:val="22"/>
              </w:rPr>
              <w:tab/>
              <w:t>Bygge opp fond til diakonstillingen                                                       kr 200.000,-</w:t>
            </w:r>
          </w:p>
          <w:p w:rsidR="00E71DE0" w:rsidRPr="001B72D9" w:rsidRDefault="00E71DE0" w:rsidP="000F503B">
            <w:pPr>
              <w:spacing w:line="276" w:lineRule="auto"/>
              <w:rPr>
                <w:noProof w:val="0"/>
                <w:sz w:val="22"/>
              </w:rPr>
            </w:pPr>
            <w:r w:rsidRPr="001B72D9">
              <w:rPr>
                <w:noProof w:val="0"/>
                <w:sz w:val="22"/>
              </w:rPr>
              <w:t>2.</w:t>
            </w:r>
            <w:r w:rsidRPr="001B72D9">
              <w:rPr>
                <w:noProof w:val="0"/>
                <w:sz w:val="22"/>
              </w:rPr>
              <w:tab/>
              <w:t>Sende midler til kirkemusikalsk arbeid (3 råd/4 kirker</w:t>
            </w:r>
            <w:r>
              <w:rPr>
                <w:noProof w:val="0"/>
                <w:sz w:val="22"/>
              </w:rPr>
              <w:t xml:space="preserve">)                             </w:t>
            </w:r>
            <w:r>
              <w:rPr>
                <w:noProof w:val="0"/>
                <w:sz w:val="22"/>
              </w:rPr>
              <w:t xml:space="preserve"> </w:t>
            </w:r>
            <w:r>
              <w:rPr>
                <w:noProof w:val="0"/>
                <w:sz w:val="22"/>
              </w:rPr>
              <w:t xml:space="preserve"> 8</w:t>
            </w:r>
            <w:r w:rsidRPr="001B72D9">
              <w:rPr>
                <w:noProof w:val="0"/>
                <w:sz w:val="22"/>
              </w:rPr>
              <w:t>0.000,-</w:t>
            </w:r>
          </w:p>
          <w:p w:rsidR="00E71DE0" w:rsidRPr="001B72D9" w:rsidRDefault="00E71DE0" w:rsidP="000F503B">
            <w:pPr>
              <w:spacing w:line="276" w:lineRule="auto"/>
              <w:rPr>
                <w:noProof w:val="0"/>
                <w:sz w:val="22"/>
              </w:rPr>
            </w:pPr>
            <w:r w:rsidRPr="001B72D9">
              <w:rPr>
                <w:noProof w:val="0"/>
                <w:sz w:val="22"/>
              </w:rPr>
              <w:t>3.</w:t>
            </w:r>
            <w:r w:rsidRPr="001B72D9">
              <w:rPr>
                <w:noProof w:val="0"/>
                <w:sz w:val="22"/>
              </w:rPr>
              <w:tab/>
              <w:t xml:space="preserve">Ny sitteklipper til Herre kirkegård (inntil)                                                    90.000,-            </w:t>
            </w:r>
          </w:p>
          <w:p w:rsidR="00E71DE0" w:rsidRPr="001B72D9" w:rsidRDefault="00E71DE0" w:rsidP="000F503B">
            <w:pPr>
              <w:spacing w:line="276" w:lineRule="auto"/>
              <w:rPr>
                <w:noProof w:val="0"/>
                <w:sz w:val="22"/>
              </w:rPr>
            </w:pPr>
            <w:r w:rsidRPr="001B72D9">
              <w:rPr>
                <w:noProof w:val="0"/>
                <w:sz w:val="22"/>
              </w:rPr>
              <w:t>4.</w:t>
            </w:r>
            <w:r w:rsidRPr="001B72D9">
              <w:rPr>
                <w:noProof w:val="0"/>
                <w:sz w:val="22"/>
              </w:rPr>
              <w:tab/>
              <w:t>Avsetning stiftsdager (kurs for kirkelige ansatte) 2024                                60.000,-</w:t>
            </w:r>
          </w:p>
          <w:p w:rsidR="00E71DE0" w:rsidRPr="001B72D9" w:rsidRDefault="00E71DE0" w:rsidP="000F503B">
            <w:pPr>
              <w:spacing w:line="276" w:lineRule="auto"/>
              <w:rPr>
                <w:noProof w:val="0"/>
                <w:sz w:val="22"/>
              </w:rPr>
            </w:pPr>
            <w:r w:rsidRPr="001B72D9">
              <w:rPr>
                <w:noProof w:val="0"/>
                <w:sz w:val="22"/>
              </w:rPr>
              <w:t>5.</w:t>
            </w:r>
            <w:r w:rsidRPr="001B72D9">
              <w:rPr>
                <w:noProof w:val="0"/>
                <w:sz w:val="22"/>
              </w:rPr>
              <w:tab/>
              <w:t xml:space="preserve">Strålevarmeovner våpenhus Bamble (for å hindre kuldeinnslag)               </w:t>
            </w:r>
            <w:r>
              <w:rPr>
                <w:noProof w:val="0"/>
                <w:sz w:val="22"/>
              </w:rPr>
              <w:t xml:space="preserve"> </w:t>
            </w:r>
            <w:r w:rsidRPr="001B72D9">
              <w:rPr>
                <w:noProof w:val="0"/>
                <w:sz w:val="22"/>
              </w:rPr>
              <w:t xml:space="preserve"> 20.000,-</w:t>
            </w:r>
          </w:p>
          <w:p w:rsidR="00E71DE0" w:rsidRPr="001B72D9" w:rsidRDefault="00E71DE0" w:rsidP="000F503B">
            <w:pPr>
              <w:spacing w:line="276" w:lineRule="auto"/>
              <w:rPr>
                <w:b/>
                <w:noProof w:val="0"/>
                <w:sz w:val="22"/>
              </w:rPr>
            </w:pPr>
            <w:r w:rsidRPr="001B72D9">
              <w:rPr>
                <w:b/>
                <w:noProof w:val="0"/>
                <w:sz w:val="22"/>
              </w:rPr>
              <w:t xml:space="preserve">Totalt                                                                                                                   </w:t>
            </w:r>
            <w:r>
              <w:rPr>
                <w:b/>
                <w:noProof w:val="0"/>
                <w:sz w:val="22"/>
              </w:rPr>
              <w:t xml:space="preserve">        </w:t>
            </w:r>
            <w:r w:rsidRPr="001B72D9">
              <w:rPr>
                <w:b/>
                <w:noProof w:val="0"/>
                <w:sz w:val="22"/>
              </w:rPr>
              <w:t>kr 450.000,-</w:t>
            </w:r>
          </w:p>
          <w:p w:rsidR="00E71DE0" w:rsidRDefault="00E71DE0" w:rsidP="000F503B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008/24</w:t>
      </w:r>
      <w:r>
        <w:rPr>
          <w:b/>
          <w:noProof w:val="0"/>
          <w:sz w:val="22"/>
        </w:rPr>
        <w:tab/>
        <w:t>Høring - utkast til forskrift om tilskudd til kulturhistorisk verdifulle ki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21.02.2024 mottok Bamble kirkelige fellesråd den åpne høringen vedr «Utkast til forskrift om tilskudd til kulturhistoriske verdifulle kirkebygg». Høringsfristen er 08.april. Kirkevergen har i skrivende stund ikke hatt mulighet til å lese gjennom høringen. I utgangspunktet mener kirkevergen at dette er en høring fellesrådet bør svare på. Neste møte i Bamble kirkelige fellesråd er 25.april 2024, dvs etter høringsfristen. På bakgrunn av dette ønsker kirkevergen å spørre fellesrådet om å gjennomføre høringen på en av to måter:</w:t>
            </w:r>
          </w:p>
          <w:p w:rsidR="005E28BA" w:rsidRDefault="005E28BA" w:rsidP="005E28BA">
            <w:pPr>
              <w:numPr>
                <w:ilvl w:val="0"/>
                <w:numId w:val="2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Fellesrådet delegerer til kirkevergen å svare på høringen.</w:t>
            </w:r>
          </w:p>
          <w:p w:rsidR="005E28BA" w:rsidRPr="00344EC7" w:rsidRDefault="005E28BA" w:rsidP="005E28BA">
            <w:pPr>
              <w:numPr>
                <w:ilvl w:val="0"/>
                <w:numId w:val="2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Forslag til høringssvar kan sendes på mail til fellesrådsmedlemmene, og rådet stemmer over forslaget ved å svare på mailen. 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lastRenderedPageBreak/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7E329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Det forelå ikke forslag til vedtak til møtet.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I møter kom det frem nytt forslag til hvordan høringen kunne gjennomføres, forslag 3:</w:t>
            </w:r>
          </w:p>
          <w:p w:rsidR="005E28BA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Kirkevergen sender ut høringen </w:t>
            </w:r>
            <w:r w:rsidR="007E329A">
              <w:rPr>
                <w:noProof w:val="0"/>
                <w:sz w:val="22"/>
              </w:rPr>
              <w:t>til alle medlemmene. Så kan meldemmene</w:t>
            </w:r>
            <w:r>
              <w:rPr>
                <w:noProof w:val="0"/>
                <w:sz w:val="22"/>
              </w:rPr>
              <w:t xml:space="preserve"> komme med innspill om de ønsker.</w:t>
            </w:r>
          </w:p>
          <w:p w:rsidR="005E28BA" w:rsidRPr="00344EC7" w:rsidRDefault="005E28BA" w:rsidP="005E28BA">
            <w:pPr>
              <w:numPr>
                <w:ilvl w:val="0"/>
                <w:numId w:val="2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Kirkevergen arbeider ut et forslag til høringssvar. Som AU får delegert myndighet til å godkjenne, før høringssvaret sendes departementet.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8A26F3" w:rsidTr="000F503B">
        <w:tc>
          <w:tcPr>
            <w:tcW w:w="9779" w:type="dxa"/>
          </w:tcPr>
          <w:p w:rsidR="005E28BA" w:rsidRPr="008A26F3" w:rsidRDefault="005E28BA" w:rsidP="000F503B">
            <w:pPr>
              <w:rPr>
                <w:noProof w:val="0"/>
                <w:sz w:val="22"/>
                <w:szCs w:val="22"/>
              </w:rPr>
            </w:pPr>
            <w:r w:rsidRPr="008A26F3">
              <w:rPr>
                <w:noProof w:val="0"/>
                <w:sz w:val="22"/>
                <w:szCs w:val="22"/>
              </w:rPr>
              <w:t>1.</w:t>
            </w:r>
            <w:r w:rsidRPr="008A26F3">
              <w:rPr>
                <w:noProof w:val="0"/>
                <w:sz w:val="22"/>
                <w:szCs w:val="22"/>
              </w:rPr>
              <w:tab/>
              <w:t xml:space="preserve">Fellesrådet delegerer til </w:t>
            </w:r>
            <w:r>
              <w:rPr>
                <w:noProof w:val="0"/>
                <w:sz w:val="22"/>
                <w:szCs w:val="22"/>
              </w:rPr>
              <w:t>kirkevergen å svare på høringen - 1 stemme</w:t>
            </w:r>
          </w:p>
          <w:p w:rsidR="005E28BA" w:rsidRDefault="005E28BA" w:rsidP="000F503B">
            <w:pPr>
              <w:rPr>
                <w:noProof w:val="0"/>
                <w:sz w:val="22"/>
                <w:szCs w:val="22"/>
              </w:rPr>
            </w:pPr>
            <w:r w:rsidRPr="008A26F3">
              <w:rPr>
                <w:noProof w:val="0"/>
                <w:sz w:val="22"/>
                <w:szCs w:val="22"/>
              </w:rPr>
              <w:t>2.</w:t>
            </w:r>
            <w:r w:rsidRPr="008A26F3">
              <w:rPr>
                <w:noProof w:val="0"/>
                <w:sz w:val="22"/>
                <w:szCs w:val="22"/>
              </w:rPr>
              <w:tab/>
              <w:t>Forslag til høringssvar kan sendes på mail til fellesrådsmedlemmene, og rådet stemmer over</w:t>
            </w:r>
          </w:p>
          <w:p w:rsidR="005E28BA" w:rsidRDefault="005E28BA" w:rsidP="000F503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             </w:t>
            </w:r>
            <w:r w:rsidRPr="008A26F3">
              <w:rPr>
                <w:noProof w:val="0"/>
                <w:sz w:val="22"/>
                <w:szCs w:val="22"/>
              </w:rPr>
              <w:t>forslaget ved å svare på mailen.</w:t>
            </w:r>
            <w:r>
              <w:rPr>
                <w:noProof w:val="0"/>
                <w:sz w:val="22"/>
                <w:szCs w:val="22"/>
              </w:rPr>
              <w:t xml:space="preserve">  </w:t>
            </w:r>
          </w:p>
          <w:p w:rsidR="005E28BA" w:rsidRDefault="005E28BA" w:rsidP="000F503B">
            <w:pPr>
              <w:rPr>
                <w:noProof w:val="0"/>
                <w:sz w:val="22"/>
                <w:szCs w:val="22"/>
              </w:rPr>
            </w:pPr>
            <w:r w:rsidRPr="008A26F3">
              <w:rPr>
                <w:noProof w:val="0"/>
                <w:sz w:val="22"/>
                <w:szCs w:val="22"/>
              </w:rPr>
              <w:t>3.</w:t>
            </w:r>
            <w:r w:rsidRPr="008A26F3">
              <w:rPr>
                <w:noProof w:val="0"/>
                <w:sz w:val="22"/>
                <w:szCs w:val="22"/>
              </w:rPr>
              <w:tab/>
              <w:t xml:space="preserve">Kirkevergen arbeider ut et forslag til høringssvar. Som AU for delegert myndighet til å godkjenne, </w:t>
            </w:r>
            <w:r>
              <w:rPr>
                <w:noProof w:val="0"/>
                <w:sz w:val="22"/>
                <w:szCs w:val="22"/>
              </w:rPr>
              <w:t xml:space="preserve">    </w:t>
            </w:r>
          </w:p>
          <w:p w:rsidR="005E28BA" w:rsidRDefault="005E28BA" w:rsidP="000F503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             </w:t>
            </w:r>
            <w:r w:rsidRPr="008A26F3">
              <w:rPr>
                <w:noProof w:val="0"/>
                <w:sz w:val="22"/>
                <w:szCs w:val="22"/>
              </w:rPr>
              <w:t>før høringssvaret sendes departementet.</w:t>
            </w:r>
            <w:r>
              <w:rPr>
                <w:noProof w:val="0"/>
                <w:sz w:val="22"/>
                <w:szCs w:val="22"/>
              </w:rPr>
              <w:t xml:space="preserve"> – 7 stemmer</w:t>
            </w:r>
          </w:p>
          <w:p w:rsidR="005E28BA" w:rsidRDefault="005E28BA" w:rsidP="000F503B">
            <w:pPr>
              <w:rPr>
                <w:noProof w:val="0"/>
                <w:sz w:val="22"/>
                <w:szCs w:val="22"/>
              </w:rPr>
            </w:pPr>
          </w:p>
          <w:p w:rsidR="005E28BA" w:rsidRPr="00CE1082" w:rsidRDefault="005E28BA" w:rsidP="000F503B">
            <w:pPr>
              <w:rPr>
                <w:b/>
                <w:noProof w:val="0"/>
                <w:sz w:val="22"/>
                <w:szCs w:val="22"/>
              </w:rPr>
            </w:pPr>
            <w:r w:rsidRPr="00CE1082">
              <w:rPr>
                <w:b/>
                <w:noProof w:val="0"/>
                <w:sz w:val="22"/>
                <w:szCs w:val="22"/>
              </w:rPr>
              <w:t>Alternativ 3 vedtatt med 7 mot 1 stemme.</w:t>
            </w:r>
          </w:p>
          <w:p w:rsidR="005E28BA" w:rsidRPr="008A26F3" w:rsidRDefault="005E28BA" w:rsidP="000F503B">
            <w:pPr>
              <w:spacing w:line="276" w:lineRule="auto"/>
              <w:rPr>
                <w:noProof w:val="0"/>
                <w:sz w:val="22"/>
                <w:szCs w:val="22"/>
              </w:rPr>
            </w:pPr>
          </w:p>
        </w:tc>
      </w:tr>
    </w:tbl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009/24</w:t>
      </w:r>
      <w:r>
        <w:rPr>
          <w:b/>
          <w:noProof w:val="0"/>
          <w:sz w:val="22"/>
        </w:rPr>
        <w:tab/>
        <w:t>Utbedring av automatikk og styring av kirkeklokkene i Langesund kirke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I en tid har automatikken og styringen til kirkeklokkene i Langesund kirke vært i dårlig stand. Kirkevergen og fellesrådet har valgt å vente med å utbedre dem frem til det var absolutt nødvendig. Nåværende system er ikke lenger mulig å utbedre. Klokkestøperiet Olsen og Nauen har kommet med et tilbud på den nevnte utbedringen inkl utbedring av lukkesystemet til lukene i tårnet på rett i overkant av kr 153.000,- eskl.mva.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Godkjent, det bevilges inntil kr 200.000,- eskl.mva. til </w:t>
            </w:r>
            <w:r w:rsidRPr="009A5540">
              <w:rPr>
                <w:noProof w:val="0"/>
                <w:sz w:val="24"/>
                <w:szCs w:val="24"/>
              </w:rPr>
              <w:t>utbedring av automatikk og styring av kirkeklokkene i Langesund kirke. Midlene tas fra disposisjonsfondet «Avsatte midler fra tidligere år».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D3219F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Kirkevergen og tillitsvalgte gjennomgikk saken i møtet.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Enstemmig godkjent, det bevilges inntil kr 200.000,- eskl.mva til </w:t>
            </w:r>
            <w:r w:rsidRPr="009A5540">
              <w:rPr>
                <w:noProof w:val="0"/>
                <w:sz w:val="24"/>
                <w:szCs w:val="24"/>
              </w:rPr>
              <w:t>utbedring av automatikk og styring av kirkeklokkene i Langesund kirke. Midlene tas fra disposisjonsfondet «Avsatte midler fra tidligere år».</w:t>
            </w:r>
          </w:p>
        </w:tc>
      </w:tr>
    </w:tbl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010/24</w:t>
      </w:r>
      <w:r>
        <w:rPr>
          <w:b/>
          <w:noProof w:val="0"/>
          <w:sz w:val="22"/>
        </w:rPr>
        <w:tab/>
        <w:t>Forslag til møte dato for felles menighetsrådsmøte 2025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Arbeidsutvalget foreslår 15.februar 2025</w:t>
            </w:r>
          </w:p>
          <w:p w:rsidR="005E28BA" w:rsidRDefault="005E28BA" w:rsidP="000F503B">
            <w:pPr>
              <w:spacing w:line="276" w:lineRule="auto"/>
              <w:rPr>
                <w:noProof w:val="0"/>
                <w:sz w:val="22"/>
              </w:rPr>
            </w:pPr>
          </w:p>
          <w:p w:rsidR="00D3219F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Arbeidsutvalget forslår å sende ut oppfordring til de tre menighetsrådene om å komme med forslag til saker til felles menighetsrådsmøte 2025. Oppfordrer til også å bl.a. ha fokus på felles arbeidsområder.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</w:p>
    <w:p w:rsidR="00D3219F" w:rsidRDefault="00D3219F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lastRenderedPageBreak/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Godkjent.</w:t>
            </w:r>
          </w:p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  <w:r w:rsidRPr="00261790">
              <w:rPr>
                <w:noProof w:val="0"/>
                <w:sz w:val="24"/>
              </w:rPr>
              <w:t xml:space="preserve">I møtet </w:t>
            </w:r>
            <w:r w:rsidR="00D3219F">
              <w:rPr>
                <w:noProof w:val="0"/>
                <w:sz w:val="24"/>
              </w:rPr>
              <w:t>ble det foreslått å flytte møte</w:t>
            </w:r>
            <w:r w:rsidRPr="00261790">
              <w:rPr>
                <w:noProof w:val="0"/>
                <w:sz w:val="24"/>
              </w:rPr>
              <w:t xml:space="preserve">datoen </w:t>
            </w:r>
            <w:r>
              <w:rPr>
                <w:noProof w:val="0"/>
                <w:sz w:val="24"/>
              </w:rPr>
              <w:t xml:space="preserve">fra 15.02.2025 </w:t>
            </w:r>
            <w:r w:rsidRPr="00261790">
              <w:rPr>
                <w:noProof w:val="0"/>
                <w:sz w:val="24"/>
              </w:rPr>
              <w:t xml:space="preserve">til </w:t>
            </w:r>
            <w:r w:rsidRPr="00261790">
              <w:rPr>
                <w:b/>
                <w:noProof w:val="0"/>
                <w:sz w:val="24"/>
              </w:rPr>
              <w:t>08.02.2025</w:t>
            </w:r>
            <w:r>
              <w:rPr>
                <w:noProof w:val="0"/>
                <w:sz w:val="24"/>
              </w:rPr>
              <w:t>.</w:t>
            </w:r>
          </w:p>
        </w:tc>
      </w:tr>
    </w:tbl>
    <w:p w:rsidR="005E28BA" w:rsidRDefault="005E28BA" w:rsidP="005E28BA">
      <w:pPr>
        <w:rPr>
          <w:i/>
          <w:noProof w:val="0"/>
          <w:sz w:val="22"/>
        </w:rPr>
      </w:pPr>
    </w:p>
    <w:p w:rsidR="005E28BA" w:rsidRDefault="005E28BA" w:rsidP="005E28BA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E28BA" w:rsidRPr="00344EC7" w:rsidTr="000F503B">
        <w:tc>
          <w:tcPr>
            <w:tcW w:w="9779" w:type="dxa"/>
          </w:tcPr>
          <w:p w:rsidR="005E28BA" w:rsidRPr="00261790" w:rsidRDefault="005E28BA" w:rsidP="000F503B">
            <w:pPr>
              <w:rPr>
                <w:noProof w:val="0"/>
                <w:sz w:val="22"/>
                <w:szCs w:val="22"/>
              </w:rPr>
            </w:pPr>
            <w:r w:rsidRPr="00261790">
              <w:rPr>
                <w:noProof w:val="0"/>
                <w:sz w:val="22"/>
                <w:szCs w:val="22"/>
              </w:rPr>
              <w:t xml:space="preserve">Enstemmig vedtatt at neste felles menighetsrådsmøtet blir </w:t>
            </w:r>
            <w:r w:rsidRPr="00261790">
              <w:rPr>
                <w:b/>
                <w:noProof w:val="0"/>
                <w:sz w:val="22"/>
                <w:szCs w:val="22"/>
              </w:rPr>
              <w:t>08.02.2025</w:t>
            </w:r>
            <w:r>
              <w:rPr>
                <w:b/>
                <w:noProof w:val="0"/>
                <w:sz w:val="22"/>
                <w:szCs w:val="22"/>
              </w:rPr>
              <w:t>.</w:t>
            </w:r>
          </w:p>
          <w:p w:rsidR="005E28BA" w:rsidRPr="00344EC7" w:rsidRDefault="005E28BA" w:rsidP="000F503B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rPr>
          <w:noProof w:val="0"/>
          <w:sz w:val="22"/>
        </w:rPr>
      </w:pPr>
    </w:p>
    <w:p w:rsidR="005E28BA" w:rsidRDefault="005E28BA" w:rsidP="005E28BA">
      <w:pPr>
        <w:rPr>
          <w:noProof w:val="0"/>
        </w:rPr>
      </w:pPr>
    </w:p>
    <w:p w:rsidR="005E28BA" w:rsidRDefault="005E28BA" w:rsidP="005E28BA">
      <w:pPr>
        <w:rPr>
          <w:noProof w:val="0"/>
        </w:rPr>
      </w:pPr>
    </w:p>
    <w:p w:rsidR="005E28BA" w:rsidRDefault="005E28BA" w:rsidP="005E28BA">
      <w:pPr>
        <w:rPr>
          <w:noProof w:val="0"/>
        </w:rPr>
      </w:pPr>
      <w:r>
        <w:rPr>
          <w:noProof w:val="0"/>
        </w:rPr>
        <w:t>For Bamble kirkelige fellesråd</w:t>
      </w:r>
    </w:p>
    <w:p w:rsidR="005E28BA" w:rsidRDefault="005E28BA" w:rsidP="005E28BA">
      <w:pPr>
        <w:rPr>
          <w:noProof w:val="0"/>
        </w:rPr>
      </w:pPr>
    </w:p>
    <w:p w:rsidR="005E28BA" w:rsidRDefault="005E28BA" w:rsidP="005E28BA">
      <w:pPr>
        <w:rPr>
          <w:noProof w:val="0"/>
        </w:rPr>
      </w:pPr>
      <w:r>
        <w:rPr>
          <w:noProof w:val="0"/>
        </w:rPr>
        <w:t>Astrid Thomasberg</w:t>
      </w:r>
    </w:p>
    <w:p w:rsidR="009F3EA8" w:rsidRPr="0030667F" w:rsidRDefault="00D3219F" w:rsidP="005E28BA">
      <w:pPr>
        <w:rPr>
          <w:noProof w:val="0"/>
        </w:rPr>
      </w:pPr>
      <w:r>
        <w:rPr>
          <w:noProof w:val="0"/>
        </w:rPr>
        <w:t xml:space="preserve">Sign. </w:t>
      </w:r>
      <w:bookmarkStart w:id="5" w:name="_GoBack"/>
      <w:bookmarkEnd w:id="5"/>
      <w:r w:rsidR="005E28BA">
        <w:rPr>
          <w:noProof w:val="0"/>
        </w:rPr>
        <w:t>Kirkeverge</w:t>
      </w:r>
    </w:p>
    <w:sectPr w:rsidR="009F3EA8" w:rsidRPr="0030667F">
      <w:head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BA" w:rsidRDefault="005E28BA" w:rsidP="0030667F">
      <w:r>
        <w:separator/>
      </w:r>
    </w:p>
  </w:endnote>
  <w:endnote w:type="continuationSeparator" w:id="0">
    <w:p w:rsidR="005E28BA" w:rsidRDefault="005E28BA" w:rsidP="003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panose1 w:val="020206060605060203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BA" w:rsidRDefault="005E28BA" w:rsidP="0030667F">
      <w:r>
        <w:separator/>
      </w:r>
    </w:p>
  </w:footnote>
  <w:footnote w:type="continuationSeparator" w:id="0">
    <w:p w:rsidR="005E28BA" w:rsidRDefault="005E28BA" w:rsidP="0030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30667F" w:rsidTr="009F3EA8">
      <w:trPr>
        <w:trHeight w:val="739"/>
      </w:trPr>
      <w:tc>
        <w:tcPr>
          <w:tcW w:w="709" w:type="dxa"/>
          <w:hideMark/>
        </w:tcPr>
        <w:p w:rsidR="0030667F" w:rsidRDefault="0030667F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30667F" w:rsidRDefault="008569CB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30667F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5E28BA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Bamble kirkelige fellesråd</w:t>
                </w:r>
              </w:p>
            </w:tc>
          </w:tr>
        </w:tbl>
        <w:p w:rsidR="0030667F" w:rsidRDefault="0030667F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9F3EA8" w:rsidRPr="0030667F" w:rsidRDefault="009F3EA8" w:rsidP="00306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25A5"/>
    <w:multiLevelType w:val="hybridMultilevel"/>
    <w:tmpl w:val="AA560F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34F8"/>
    <w:multiLevelType w:val="hybridMultilevel"/>
    <w:tmpl w:val="B554CC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BA"/>
    <w:rsid w:val="0030667F"/>
    <w:rsid w:val="005E28BA"/>
    <w:rsid w:val="00747294"/>
    <w:rsid w:val="007E329A"/>
    <w:rsid w:val="008569CB"/>
    <w:rsid w:val="009F3EA8"/>
    <w:rsid w:val="00D3219F"/>
    <w:rsid w:val="00E71DE0"/>
    <w:rsid w:val="00EC458F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B37E8D"/>
  <w15:chartTrackingRefBased/>
  <w15:docId w15:val="{18C78629-E8BC-41F6-BADD-67EBF94D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0667F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30667F"/>
    <w:rPr>
      <w:rFonts w:ascii="Garamond" w:hAnsi="Garamond"/>
      <w:noProof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0667F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0667F"/>
    <w:rPr>
      <w:noProof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69C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69C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ora\Saksbehandler\Templates\A0000188\MAL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MAL5</Template>
  <TotalTime>1</TotalTime>
  <Pages>4</Pages>
  <Words>1017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Astrid Thomasberg</dc:creator>
  <cp:keywords/>
  <dc:description/>
  <cp:lastModifiedBy>Astrid Thomasberg</cp:lastModifiedBy>
  <cp:revision>2</cp:revision>
  <cp:lastPrinted>2024-03-07T09:28:00Z</cp:lastPrinted>
  <dcterms:created xsi:type="dcterms:W3CDTF">2024-03-07T09:29:00Z</dcterms:created>
  <dcterms:modified xsi:type="dcterms:W3CDTF">2024-03-07T09:29:00Z</dcterms:modified>
</cp:coreProperties>
</file>